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E14" w:rsidRDefault="005D3E14" w:rsidP="005D3E14">
      <w:pPr>
        <w:pStyle w:val="1"/>
      </w:pPr>
      <w:bookmarkStart w:id="0" w:name="_GoBack"/>
      <w:bookmarkEnd w:id="0"/>
      <w:r>
        <w:t>Загадки на тему «Военная техника»</w:t>
      </w:r>
    </w:p>
    <w:p w:rsidR="005D3E14" w:rsidRDefault="005D3E14" w:rsidP="005D3E14">
      <w:pPr>
        <w:pStyle w:val="a3"/>
      </w:pPr>
      <w:r>
        <w:t xml:space="preserve">1) Под огнём, под пулями напрямик </w:t>
      </w:r>
    </w:p>
    <w:p w:rsidR="005D3E14" w:rsidRDefault="005D3E14" w:rsidP="005D3E14">
      <w:pPr>
        <w:pStyle w:val="a3"/>
      </w:pPr>
      <w:r>
        <w:t xml:space="preserve">Всю войну прошёл наш ... </w:t>
      </w:r>
      <w:r>
        <w:rPr>
          <w:i/>
        </w:rPr>
        <w:t>(броневик)</w:t>
      </w:r>
      <w:r>
        <w:t xml:space="preserve">. </w:t>
      </w:r>
    </w:p>
    <w:p w:rsidR="005D3E14" w:rsidRDefault="005D3E14" w:rsidP="005D3E14">
      <w:pPr>
        <w:pStyle w:val="a3"/>
        <w:spacing w:before="120"/>
      </w:pPr>
      <w:r>
        <w:t xml:space="preserve">2) Под водою дом плывёт, </w:t>
      </w:r>
    </w:p>
    <w:p w:rsidR="005D3E14" w:rsidRDefault="005D3E14" w:rsidP="005D3E14">
      <w:pPr>
        <w:pStyle w:val="a3"/>
      </w:pPr>
      <w:r>
        <w:t xml:space="preserve">Смелый в нём народ живёт. </w:t>
      </w:r>
    </w:p>
    <w:p w:rsidR="005D3E14" w:rsidRDefault="005D3E14" w:rsidP="005D3E14">
      <w:pPr>
        <w:pStyle w:val="a3"/>
      </w:pPr>
      <w:r>
        <w:t xml:space="preserve">Даже под полярным льдом </w:t>
      </w:r>
    </w:p>
    <w:p w:rsidR="005D3E14" w:rsidRDefault="005D3E14" w:rsidP="005D3E14">
      <w:pPr>
        <w:pStyle w:val="a3"/>
        <w:rPr>
          <w:i/>
        </w:rPr>
      </w:pPr>
      <w:r>
        <w:t xml:space="preserve">Может плавать этот дом. </w:t>
      </w:r>
      <w:r>
        <w:rPr>
          <w:i/>
        </w:rPr>
        <w:t xml:space="preserve">(Подводная лодка.) </w:t>
      </w:r>
    </w:p>
    <w:p w:rsidR="005D3E14" w:rsidRDefault="005D3E14" w:rsidP="005D3E14">
      <w:pPr>
        <w:pStyle w:val="a3"/>
        <w:spacing w:before="120"/>
      </w:pPr>
      <w:r>
        <w:t xml:space="preserve">3) Завертел пропеллером, </w:t>
      </w:r>
    </w:p>
    <w:p w:rsidR="005D3E14" w:rsidRDefault="005D3E14" w:rsidP="005D3E14">
      <w:pPr>
        <w:pStyle w:val="a3"/>
      </w:pPr>
      <w:r>
        <w:t xml:space="preserve">Пыль вспорхнула веером. </w:t>
      </w:r>
    </w:p>
    <w:p w:rsidR="005D3E14" w:rsidRDefault="005D3E14" w:rsidP="005D3E14">
      <w:pPr>
        <w:pStyle w:val="a3"/>
      </w:pPr>
      <w:r>
        <w:t xml:space="preserve">Покачнулся, прыгнул — вот </w:t>
      </w:r>
    </w:p>
    <w:p w:rsidR="005D3E14" w:rsidRDefault="005D3E14" w:rsidP="005D3E14">
      <w:pPr>
        <w:pStyle w:val="a3"/>
      </w:pPr>
      <w:r>
        <w:t xml:space="preserve">В небе мчится … </w:t>
      </w:r>
      <w:r>
        <w:rPr>
          <w:i/>
        </w:rPr>
        <w:t>(вертолёт)</w:t>
      </w:r>
      <w:r>
        <w:t xml:space="preserve">. </w:t>
      </w:r>
    </w:p>
    <w:p w:rsidR="005D3E14" w:rsidRDefault="005D3E14" w:rsidP="005D3E14">
      <w:pPr>
        <w:pStyle w:val="a3"/>
        <w:spacing w:before="120"/>
      </w:pPr>
      <w:r>
        <w:t xml:space="preserve">4) Моряком ты можешь стать, </w:t>
      </w:r>
    </w:p>
    <w:p w:rsidR="005D3E14" w:rsidRDefault="005D3E14" w:rsidP="005D3E14">
      <w:pPr>
        <w:pStyle w:val="a3"/>
      </w:pPr>
      <w:r>
        <w:t xml:space="preserve">Чтоб границу охранять </w:t>
      </w:r>
    </w:p>
    <w:p w:rsidR="005D3E14" w:rsidRDefault="005D3E14" w:rsidP="005D3E14">
      <w:pPr>
        <w:pStyle w:val="a3"/>
      </w:pPr>
      <w:r>
        <w:t xml:space="preserve">И служить не на земле, </w:t>
      </w:r>
    </w:p>
    <w:p w:rsidR="005D3E14" w:rsidRDefault="005D3E14" w:rsidP="005D3E14">
      <w:pPr>
        <w:pStyle w:val="a3"/>
      </w:pPr>
      <w:r>
        <w:t xml:space="preserve">А на огромном … </w:t>
      </w:r>
      <w:r>
        <w:rPr>
          <w:i/>
        </w:rPr>
        <w:t>(корабле)</w:t>
      </w:r>
      <w:r>
        <w:t xml:space="preserve">. </w:t>
      </w:r>
    </w:p>
    <w:p w:rsidR="005D3E14" w:rsidRDefault="005D3E14" w:rsidP="005D3E14">
      <w:pPr>
        <w:pStyle w:val="a3"/>
        <w:spacing w:before="120"/>
      </w:pPr>
      <w:r>
        <w:t xml:space="preserve">5) Он похож на вездеход, </w:t>
      </w:r>
    </w:p>
    <w:p w:rsidR="005D3E14" w:rsidRDefault="005D3E14" w:rsidP="005D3E14">
      <w:pPr>
        <w:pStyle w:val="a3"/>
      </w:pPr>
      <w:r>
        <w:t xml:space="preserve">Через грязь легко пройдёт, </w:t>
      </w:r>
    </w:p>
    <w:p w:rsidR="005D3E14" w:rsidRDefault="005D3E14" w:rsidP="005D3E14">
      <w:pPr>
        <w:pStyle w:val="a3"/>
      </w:pPr>
      <w:r>
        <w:t xml:space="preserve">Холм, канава не преграда, </w:t>
      </w:r>
    </w:p>
    <w:p w:rsidR="005D3E14" w:rsidRDefault="005D3E14" w:rsidP="005D3E14">
      <w:pPr>
        <w:pStyle w:val="a3"/>
      </w:pPr>
      <w:r>
        <w:t xml:space="preserve">Вмиг промчится так, как надо! </w:t>
      </w:r>
      <w:r>
        <w:rPr>
          <w:i/>
        </w:rPr>
        <w:t>(Танк.)</w:t>
      </w:r>
      <w:r>
        <w:t xml:space="preserve"> </w:t>
      </w:r>
    </w:p>
    <w:p w:rsidR="005D3E14" w:rsidRDefault="005D3E14" w:rsidP="005D3E14">
      <w:pPr>
        <w:pStyle w:val="a3"/>
        <w:spacing w:before="120"/>
      </w:pPr>
      <w:r>
        <w:t xml:space="preserve">6) Железная птица </w:t>
      </w:r>
    </w:p>
    <w:p w:rsidR="005D3E14" w:rsidRDefault="005D3E14" w:rsidP="005D3E14">
      <w:pPr>
        <w:pStyle w:val="a3"/>
      </w:pPr>
      <w:r>
        <w:t xml:space="preserve">В небе кружится, </w:t>
      </w:r>
    </w:p>
    <w:p w:rsidR="005D3E14" w:rsidRDefault="005D3E14" w:rsidP="005D3E14">
      <w:pPr>
        <w:pStyle w:val="a3"/>
      </w:pPr>
      <w:r>
        <w:t xml:space="preserve">По сигналу пилота </w:t>
      </w:r>
    </w:p>
    <w:p w:rsidR="005D3E14" w:rsidRDefault="005D3E14" w:rsidP="005D3E14">
      <w:pPr>
        <w:pStyle w:val="a3"/>
      </w:pPr>
      <w:r>
        <w:t xml:space="preserve">На землю садится. </w:t>
      </w:r>
      <w:r>
        <w:rPr>
          <w:i/>
        </w:rPr>
        <w:t>(Самолёт.)</w:t>
      </w:r>
      <w:r>
        <w:t xml:space="preserve"> </w:t>
      </w:r>
    </w:p>
    <w:p w:rsidR="005D3E14" w:rsidRDefault="005D3E14" w:rsidP="005D3E14">
      <w:pPr>
        <w:pStyle w:val="a3"/>
        <w:spacing w:before="120"/>
      </w:pPr>
      <w:r>
        <w:t xml:space="preserve">7) День и ночь ведёт дозор </w:t>
      </w:r>
    </w:p>
    <w:p w:rsidR="005D3E14" w:rsidRDefault="005D3E14" w:rsidP="005D3E14">
      <w:pPr>
        <w:pStyle w:val="a3"/>
      </w:pPr>
      <w:r>
        <w:t xml:space="preserve">В море бдительно … </w:t>
      </w:r>
      <w:r>
        <w:rPr>
          <w:i/>
        </w:rPr>
        <w:t>(линкор)</w:t>
      </w:r>
      <w:r>
        <w:t>.</w:t>
      </w:r>
    </w:p>
    <w:p w:rsidR="005D3E14" w:rsidRDefault="005D3E14" w:rsidP="005D3E14">
      <w:pPr>
        <w:pStyle w:val="a3"/>
      </w:pPr>
    </w:p>
    <w:p w:rsidR="00DB34D2" w:rsidRPr="00B02534" w:rsidRDefault="00DB34D2" w:rsidP="005D3E14">
      <w:pPr>
        <w:pStyle w:val="a3"/>
      </w:pPr>
    </w:p>
    <w:sectPr w:rsidR="00DB34D2" w:rsidRPr="00B02534" w:rsidSect="0055343A">
      <w:headerReference w:type="default" r:id="rId6"/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DA2" w:rsidRDefault="00974DA2" w:rsidP="00AA1ABA">
      <w:pPr>
        <w:spacing w:after="0" w:line="240" w:lineRule="auto"/>
      </w:pPr>
      <w:r>
        <w:separator/>
      </w:r>
    </w:p>
  </w:endnote>
  <w:endnote w:type="continuationSeparator" w:id="0">
    <w:p w:rsidR="00974DA2" w:rsidRDefault="00974DA2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DA2" w:rsidRDefault="00974DA2" w:rsidP="00AA1ABA">
      <w:pPr>
        <w:spacing w:after="0" w:line="240" w:lineRule="auto"/>
      </w:pPr>
      <w:r>
        <w:separator/>
      </w:r>
    </w:p>
  </w:footnote>
  <w:footnote w:type="continuationSeparator" w:id="0">
    <w:p w:rsidR="00974DA2" w:rsidRDefault="00974DA2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03005E" w:rsidRDefault="005D3E14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В. И.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Гарощеня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14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5D3E14"/>
    <w:rsid w:val="00673AA5"/>
    <w:rsid w:val="00732082"/>
    <w:rsid w:val="007B2EB3"/>
    <w:rsid w:val="007F6D02"/>
    <w:rsid w:val="0085564F"/>
    <w:rsid w:val="008903B3"/>
    <w:rsid w:val="008D1620"/>
    <w:rsid w:val="00904715"/>
    <w:rsid w:val="00974DA2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218A2"/>
  <w15:chartTrackingRefBased/>
  <w15:docId w15:val="{F6CB4B1C-57E5-4AC0-BFF8-E2E28DCA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E14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kern w:val="0"/>
      <w:sz w:val="28"/>
      <w:szCs w:val="28"/>
      <w14:ligatures w14:val="none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kern w:val="0"/>
      <w:sz w:val="28"/>
      <w:szCs w:val="28"/>
      <w14:ligatures w14:val="none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kern w:val="0"/>
      <w14:ligatures w14:val="none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2025-04-18T12:23:00Z</dcterms:created>
  <dcterms:modified xsi:type="dcterms:W3CDTF">2025-04-18T12:25:00Z</dcterms:modified>
</cp:coreProperties>
</file>